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7" w:rightFromText="187" w:vertAnchor="text" w:horzAnchor="margin" w:tblpXSpec="center" w:tblpY="1"/>
        <w:tblOverlap w:val="never"/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352"/>
        <w:gridCol w:w="3446"/>
        <w:gridCol w:w="2181"/>
        <w:gridCol w:w="2081"/>
      </w:tblGrid>
      <w:tr w:rsidR="00EC68D5" w:rsidRPr="00507418" w14:paraId="73055B23" w14:textId="77777777" w:rsidTr="003A534B">
        <w:trPr>
          <w:trHeight w:val="720"/>
        </w:trPr>
        <w:tc>
          <w:tcPr>
            <w:tcW w:w="99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83529"/>
            <w:vAlign w:val="bottom"/>
          </w:tcPr>
          <w:p w14:paraId="4FB1CCA9" w14:textId="402269B9" w:rsidR="00EC68D5" w:rsidRPr="00507418" w:rsidRDefault="00EC68D5" w:rsidP="003A534B">
            <w:pPr>
              <w:spacing w:after="0" w:line="360" w:lineRule="auto"/>
              <w:jc w:val="center"/>
              <w:rPr>
                <w:rFonts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507418">
              <w:rPr>
                <w:rFonts w:cs="Calibri"/>
                <w:b/>
                <w:color w:val="FFFFFF" w:themeColor="background1"/>
                <w:sz w:val="32"/>
                <w:szCs w:val="32"/>
              </w:rPr>
              <w:t>[</w:t>
            </w:r>
            <w:r w:rsidR="00074031">
              <w:rPr>
                <w:rFonts w:cs="Calibri"/>
                <w:b/>
                <w:color w:val="FFFFFF" w:themeColor="background1"/>
                <w:sz w:val="32"/>
                <w:szCs w:val="32"/>
              </w:rPr>
              <w:t>PROCEDURE</w:t>
            </w:r>
            <w:r w:rsidRPr="00507418">
              <w:rPr>
                <w:rFonts w:cs="Calibri"/>
                <w:b/>
                <w:color w:val="FFFFFF" w:themeColor="background1"/>
                <w:sz w:val="32"/>
                <w:szCs w:val="32"/>
              </w:rPr>
              <w:t xml:space="preserve"> TITLE]</w:t>
            </w:r>
          </w:p>
        </w:tc>
      </w:tr>
      <w:tr w:rsidR="00EC68D5" w:rsidRPr="00507418" w14:paraId="58959878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2F865590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92593949"/>
            <w:r w:rsidRPr="00507418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DOCUMENT TYPE: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8D34ED" w14:textId="1EC262AB" w:rsidR="00EC68D5" w:rsidRPr="00507418" w:rsidRDefault="00EC68D5" w:rsidP="003A534B">
            <w:pPr>
              <w:spacing w:after="0" w:line="360" w:lineRule="auto"/>
              <w:rPr>
                <w:rFonts w:cs="Calibri"/>
              </w:rPr>
            </w:pPr>
            <w:r w:rsidRPr="00507418">
              <w:rPr>
                <w:rFonts w:cs="Calibri"/>
                <w:b/>
                <w:bCs/>
              </w:rPr>
              <w:t>P</w:t>
            </w:r>
            <w:r w:rsidR="00074031">
              <w:rPr>
                <w:rFonts w:cs="Calibri"/>
                <w:b/>
                <w:bCs/>
              </w:rPr>
              <w:t>rocedure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77344A1A" w14:textId="2C953AD1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P</w:t>
            </w:r>
            <w:r w:rsidR="00074031">
              <w:rPr>
                <w:rFonts w:cs="Calibri"/>
                <w:b/>
                <w:color w:val="FFFFFF" w:themeColor="background1"/>
                <w:sz w:val="20"/>
                <w:szCs w:val="20"/>
              </w:rPr>
              <w:t>ROCEDURE</w:t>
            </w: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 xml:space="preserve"> #</w:t>
            </w:r>
            <w:r w:rsidR="00074031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0BB7C4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</w:tr>
      <w:tr w:rsidR="00EC68D5" w:rsidRPr="00507418" w14:paraId="55EED361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7E070B42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 xml:space="preserve">DEPARTMENT </w:t>
            </w:r>
            <w:r w:rsidRPr="00507418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OWNER</w:t>
            </w: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7D0BE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31200D46" w14:textId="73FE3A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VERSION #</w:t>
            </w:r>
            <w:r w:rsidR="00074031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A00D6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EC68D5" w:rsidRPr="00507418" w14:paraId="7BCD0F2A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46300E93" w14:textId="3A9CCDF0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P</w:t>
            </w:r>
            <w:r w:rsidR="00074031">
              <w:rPr>
                <w:rFonts w:cs="Calibri"/>
                <w:b/>
                <w:color w:val="FFFFFF" w:themeColor="background1"/>
                <w:sz w:val="20"/>
                <w:szCs w:val="20"/>
              </w:rPr>
              <w:t>ROCEDURE</w:t>
            </w: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 xml:space="preserve"> OWNER</w:t>
            </w:r>
            <w:r w:rsidR="00074031">
              <w:rPr>
                <w:rFonts w:cs="Calibri"/>
                <w:b/>
                <w:color w:val="FFFFFF" w:themeColor="background1"/>
                <w:sz w:val="20"/>
                <w:szCs w:val="20"/>
              </w:rPr>
              <w:t>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ABEB2E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2A6A0C05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LAST REVISION DATE: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BDA28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bCs/>
              </w:rPr>
            </w:pPr>
          </w:p>
        </w:tc>
      </w:tr>
      <w:tr w:rsidR="00EC68D5" w:rsidRPr="00507418" w14:paraId="5987AD5F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04CBA7E9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APPROVER: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54D9E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44AF742D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APPROVED DATE: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08AAA8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tr w:rsidR="00EC68D5" w:rsidRPr="00507418" w14:paraId="538CDBDE" w14:textId="77777777" w:rsidTr="003A534B">
        <w:trPr>
          <w:trHeight w:val="432"/>
        </w:trPr>
        <w:tc>
          <w:tcPr>
            <w:tcW w:w="2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4512F425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  <w:color w:val="FFFFFF" w:themeColor="background1"/>
                <w:sz w:val="20"/>
                <w:szCs w:val="20"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SIGNATURE WITH DATE: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D1918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A51A3"/>
            <w:vAlign w:val="bottom"/>
          </w:tcPr>
          <w:p w14:paraId="7428658A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  <w:r w:rsidRPr="00507418">
              <w:rPr>
                <w:rFonts w:cs="Calibri"/>
                <w:b/>
                <w:color w:val="FFFFFF" w:themeColor="background1"/>
                <w:sz w:val="20"/>
                <w:szCs w:val="20"/>
              </w:rPr>
              <w:t>EFFECTIVE DATE:</w:t>
            </w:r>
          </w:p>
        </w:tc>
        <w:tc>
          <w:tcPr>
            <w:tcW w:w="2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C4556" w14:textId="77777777" w:rsidR="00EC68D5" w:rsidRPr="00507418" w:rsidRDefault="00EC68D5" w:rsidP="003A534B">
            <w:pPr>
              <w:spacing w:after="0" w:line="360" w:lineRule="auto"/>
              <w:rPr>
                <w:rFonts w:cs="Calibri"/>
                <w:b/>
              </w:rPr>
            </w:pPr>
          </w:p>
        </w:tc>
      </w:tr>
      <w:bookmarkEnd w:id="0"/>
    </w:tbl>
    <w:p w14:paraId="5DDBB581" w14:textId="77777777" w:rsidR="0034282D" w:rsidRPr="00507418" w:rsidRDefault="0034282D" w:rsidP="00D641D7">
      <w:pPr>
        <w:spacing w:after="120" w:line="240" w:lineRule="auto"/>
        <w:rPr>
          <w:rFonts w:asciiTheme="minorHAnsi" w:hAnsiTheme="minorHAnsi" w:cs="Calibri"/>
          <w:b/>
          <w:bCs/>
          <w:sz w:val="28"/>
          <w:szCs w:val="28"/>
        </w:rPr>
      </w:pPr>
    </w:p>
    <w:p w14:paraId="50CEF83E" w14:textId="77777777" w:rsidR="00FA7306" w:rsidRPr="00507418" w:rsidRDefault="00FA7306" w:rsidP="00390FD9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Purpose</w:t>
      </w:r>
    </w:p>
    <w:p w14:paraId="2F164F52" w14:textId="77777777" w:rsidR="00FA7306" w:rsidRPr="00507418" w:rsidRDefault="00227D7A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eastAsia="Calibri" w:hAnsiTheme="minorHAnsi" w:cs="Calibri"/>
        </w:rPr>
        <w:t>Insert text here.</w:t>
      </w:r>
    </w:p>
    <w:p w14:paraId="05EDCCBE" w14:textId="77777777" w:rsidR="00FA7306" w:rsidRPr="00507418" w:rsidRDefault="00FA7306" w:rsidP="00BE529F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Scope</w:t>
      </w:r>
    </w:p>
    <w:p w14:paraId="0ED4413C" w14:textId="77777777" w:rsidR="00227D7A" w:rsidRPr="00507418" w:rsidRDefault="00227D7A" w:rsidP="00BE529F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eastAsia="Calibri" w:hAnsiTheme="minorHAnsi" w:cs="Calibri"/>
        </w:rPr>
        <w:t>Insert text here.</w:t>
      </w:r>
    </w:p>
    <w:p w14:paraId="7FD754B6" w14:textId="77777777" w:rsidR="00390FD9" w:rsidRPr="00507418" w:rsidRDefault="00390FD9" w:rsidP="00BE529F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Exceptions (if applicable)</w:t>
      </w:r>
    </w:p>
    <w:p w14:paraId="02D9D9FC" w14:textId="7C212FA8" w:rsidR="00FA7306" w:rsidRPr="00507418" w:rsidRDefault="00FA7306" w:rsidP="007648C0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P</w:t>
      </w:r>
      <w:r w:rsidR="00074031">
        <w:rPr>
          <w:rFonts w:asciiTheme="minorHAnsi" w:hAnsiTheme="minorHAnsi" w:cs="Calibri"/>
          <w:b/>
          <w:bCs/>
          <w:sz w:val="28"/>
          <w:szCs w:val="28"/>
        </w:rPr>
        <w:t>rocedure</w:t>
      </w:r>
    </w:p>
    <w:p w14:paraId="7A8C426E" w14:textId="77777777" w:rsidR="007924BC" w:rsidRPr="00507418" w:rsidRDefault="007924BC" w:rsidP="007648C0">
      <w:pPr>
        <w:pStyle w:val="Heading2"/>
        <w:numPr>
          <w:ilvl w:val="0"/>
          <w:numId w:val="1"/>
        </w:numPr>
        <w:spacing w:before="0" w:after="0" w:line="240" w:lineRule="auto"/>
        <w:rPr>
          <w:rFonts w:asciiTheme="minorHAnsi" w:eastAsia="Calibri" w:hAnsiTheme="minorHAnsi" w:cs="Calibri"/>
          <w:bCs/>
          <w:color w:val="auto"/>
          <w:sz w:val="24"/>
          <w:szCs w:val="24"/>
        </w:rPr>
      </w:pPr>
      <w:r w:rsidRPr="00507418">
        <w:rPr>
          <w:rFonts w:asciiTheme="minorHAnsi" w:eastAsia="Calibri" w:hAnsiTheme="minorHAnsi" w:cs="Calibri"/>
          <w:bCs/>
          <w:color w:val="auto"/>
          <w:sz w:val="24"/>
          <w:szCs w:val="24"/>
        </w:rPr>
        <w:t>Insert Text Here.</w:t>
      </w:r>
    </w:p>
    <w:p w14:paraId="71DD6468" w14:textId="77777777" w:rsidR="007924BC" w:rsidRPr="00507418" w:rsidRDefault="007924BC" w:rsidP="007648C0">
      <w:pPr>
        <w:pStyle w:val="ListParagraph"/>
        <w:numPr>
          <w:ilvl w:val="1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5561D0A8" w14:textId="77777777" w:rsidR="007924BC" w:rsidRPr="00507418" w:rsidRDefault="007924BC" w:rsidP="007648C0">
      <w:pPr>
        <w:pStyle w:val="ListParagraph"/>
        <w:numPr>
          <w:ilvl w:val="2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248EA602" w14:textId="77777777" w:rsidR="007924BC" w:rsidRPr="00507418" w:rsidRDefault="007924BC" w:rsidP="007648C0">
      <w:pPr>
        <w:pStyle w:val="ListParagraph"/>
        <w:numPr>
          <w:ilvl w:val="3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0F836090" w14:textId="77777777" w:rsidR="007924BC" w:rsidRPr="00507418" w:rsidRDefault="007924BC" w:rsidP="007648C0">
      <w:pPr>
        <w:pStyle w:val="ListParagraph"/>
        <w:numPr>
          <w:ilvl w:val="1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3E1C32E1" w14:textId="77777777" w:rsidR="007924BC" w:rsidRPr="00507418" w:rsidRDefault="007924BC" w:rsidP="007648C0">
      <w:pPr>
        <w:pStyle w:val="ListParagraph"/>
        <w:numPr>
          <w:ilvl w:val="2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5AD8AEEA" w14:textId="77777777" w:rsidR="003E1879" w:rsidRPr="00507418" w:rsidRDefault="007924BC" w:rsidP="007648C0">
      <w:pPr>
        <w:pStyle w:val="ListParagraph"/>
        <w:numPr>
          <w:ilvl w:val="3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45BB244B" w14:textId="77777777" w:rsidR="001E1CC9" w:rsidRPr="00507418" w:rsidRDefault="00305D3B" w:rsidP="007648C0">
      <w:pPr>
        <w:pStyle w:val="ListParagraph"/>
        <w:numPr>
          <w:ilvl w:val="0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376C308E" w14:textId="77777777" w:rsidR="00305D3B" w:rsidRPr="00507418" w:rsidRDefault="00305D3B" w:rsidP="007648C0">
      <w:pPr>
        <w:pStyle w:val="ListParagraph"/>
        <w:numPr>
          <w:ilvl w:val="1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4C8F9339" w14:textId="77777777" w:rsidR="00305D3B" w:rsidRPr="00507418" w:rsidRDefault="00305D3B" w:rsidP="007648C0">
      <w:pPr>
        <w:pStyle w:val="ListParagraph"/>
        <w:numPr>
          <w:ilvl w:val="2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3B0FD12B" w14:textId="77777777" w:rsidR="00305D3B" w:rsidRPr="00507418" w:rsidRDefault="00305D3B" w:rsidP="007648C0">
      <w:pPr>
        <w:pStyle w:val="ListParagraph"/>
        <w:numPr>
          <w:ilvl w:val="3"/>
          <w:numId w:val="1"/>
        </w:numPr>
        <w:spacing w:after="240" w:line="240" w:lineRule="auto"/>
        <w:rPr>
          <w:rFonts w:asciiTheme="minorHAnsi" w:eastAsia="Calibri" w:hAnsiTheme="minorHAnsi" w:cs="Calibri"/>
          <w:bCs/>
        </w:rPr>
      </w:pPr>
      <w:r w:rsidRPr="00507418">
        <w:rPr>
          <w:rFonts w:asciiTheme="minorHAnsi" w:eastAsia="Calibri" w:hAnsiTheme="minorHAnsi" w:cs="Calibri"/>
          <w:bCs/>
        </w:rPr>
        <w:t>Insert text here.</w:t>
      </w:r>
    </w:p>
    <w:p w14:paraId="68D821D4" w14:textId="77777777" w:rsidR="00FA7306" w:rsidRPr="00507418" w:rsidRDefault="00FA7306" w:rsidP="007648C0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Definitions</w:t>
      </w:r>
    </w:p>
    <w:p w14:paraId="4696BF98" w14:textId="77777777" w:rsidR="007648C0" w:rsidRPr="00507418" w:rsidRDefault="007648C0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hAnsiTheme="minorHAnsi" w:cs="Calibri"/>
        </w:rPr>
        <w:t>Definition:</w:t>
      </w:r>
    </w:p>
    <w:p w14:paraId="2041148B" w14:textId="77777777" w:rsidR="007648C0" w:rsidRPr="00507418" w:rsidRDefault="007648C0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hAnsiTheme="minorHAnsi" w:cs="Calibri"/>
        </w:rPr>
        <w:lastRenderedPageBreak/>
        <w:t>Definition:</w:t>
      </w:r>
    </w:p>
    <w:p w14:paraId="7BBDE8AB" w14:textId="77777777" w:rsidR="003E1879" w:rsidRPr="00507418" w:rsidRDefault="003E1879" w:rsidP="00E43886">
      <w:pPr>
        <w:spacing w:after="240" w:line="240" w:lineRule="auto"/>
        <w:rPr>
          <w:rFonts w:asciiTheme="minorHAnsi" w:hAnsiTheme="minorHAnsi" w:cs="Calibri"/>
        </w:rPr>
      </w:pPr>
    </w:p>
    <w:p w14:paraId="3F93CF99" w14:textId="77777777" w:rsidR="00FA7306" w:rsidRPr="00507418" w:rsidRDefault="00FA7306" w:rsidP="00E43886">
      <w:pPr>
        <w:spacing w:after="240" w:line="240" w:lineRule="auto"/>
        <w:rPr>
          <w:rFonts w:asciiTheme="minorHAnsi" w:hAnsiTheme="minorHAnsi" w:cs="Calibri"/>
          <w:b/>
          <w:bCs/>
          <w:sz w:val="28"/>
          <w:szCs w:val="28"/>
        </w:rPr>
      </w:pPr>
      <w:r w:rsidRPr="00507418">
        <w:rPr>
          <w:rFonts w:asciiTheme="minorHAnsi" w:hAnsiTheme="minorHAnsi" w:cs="Calibri"/>
          <w:b/>
          <w:bCs/>
          <w:sz w:val="28"/>
          <w:szCs w:val="28"/>
        </w:rPr>
        <w:t>References</w:t>
      </w:r>
    </w:p>
    <w:p w14:paraId="248FF494" w14:textId="77777777" w:rsidR="003E1879" w:rsidRPr="00507418" w:rsidRDefault="007648C0" w:rsidP="00E43886">
      <w:pPr>
        <w:spacing w:after="240" w:line="240" w:lineRule="auto"/>
        <w:rPr>
          <w:rFonts w:asciiTheme="minorHAnsi" w:hAnsiTheme="minorHAnsi" w:cs="Calibri"/>
        </w:rPr>
      </w:pPr>
      <w:r w:rsidRPr="00507418">
        <w:rPr>
          <w:rFonts w:asciiTheme="minorHAnsi" w:hAnsiTheme="minorHAnsi" w:cs="Calibri"/>
        </w:rPr>
        <w:t>Document/Link</w:t>
      </w:r>
    </w:p>
    <w:p w14:paraId="41A69CFE" w14:textId="77777777" w:rsidR="00D641D7" w:rsidRPr="00507418" w:rsidRDefault="00EC68D5" w:rsidP="00E43886">
      <w:pPr>
        <w:spacing w:after="240"/>
        <w:rPr>
          <w:rFonts w:asciiTheme="minorHAnsi" w:eastAsiaTheme="minorHAnsi" w:hAnsiTheme="minorHAnsi" w:cs="Calibri"/>
          <w:b/>
          <w:bCs/>
          <w:sz w:val="28"/>
          <w:szCs w:val="28"/>
          <w14:ligatures w14:val="standardContextual"/>
        </w:rPr>
      </w:pPr>
      <w:r w:rsidRPr="00507418">
        <w:rPr>
          <w:rFonts w:asciiTheme="minorHAnsi" w:eastAsiaTheme="minorHAnsi" w:hAnsiTheme="minorHAnsi" w:cs="Calibri"/>
          <w:b/>
          <w:bCs/>
          <w:sz w:val="28"/>
          <w:szCs w:val="28"/>
          <w14:ligatures w14:val="standardContextual"/>
        </w:rPr>
        <w:t>Document History</w:t>
      </w:r>
      <w:r w:rsidR="007648C0" w:rsidRPr="00507418">
        <w:rPr>
          <w:rFonts w:asciiTheme="minorHAnsi" w:eastAsiaTheme="minorHAnsi" w:hAnsiTheme="minorHAnsi" w:cs="Calibri"/>
          <w:b/>
          <w:bCs/>
          <w:sz w:val="28"/>
          <w:szCs w:val="28"/>
          <w14:ligatures w14:val="standardContextual"/>
        </w:rPr>
        <w:t>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077"/>
        <w:gridCol w:w="1539"/>
        <w:gridCol w:w="1539"/>
        <w:gridCol w:w="1539"/>
        <w:gridCol w:w="2959"/>
        <w:gridCol w:w="1407"/>
      </w:tblGrid>
      <w:tr w:rsidR="151CD76A" w:rsidRPr="00507418" w14:paraId="7E650FE4" w14:textId="77777777" w:rsidTr="00A82F34">
        <w:trPr>
          <w:trHeight w:val="495"/>
          <w:jc w:val="center"/>
        </w:trPr>
        <w:tc>
          <w:tcPr>
            <w:tcW w:w="10000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shd w:val="clear" w:color="auto" w:fill="A83529"/>
            <w:vAlign w:val="center"/>
          </w:tcPr>
          <w:p w14:paraId="2FE1A433" w14:textId="77777777" w:rsidR="151CD76A" w:rsidRPr="00507418" w:rsidRDefault="151CD76A" w:rsidP="00FE2EC0">
            <w:pPr>
              <w:spacing w:after="0"/>
              <w:jc w:val="center"/>
              <w:rPr>
                <w:rFonts w:asciiTheme="minorHAnsi" w:hAnsiTheme="minorHAnsi" w:cs="Calibri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20"/>
                <w:szCs w:val="20"/>
              </w:rPr>
              <w:t>VERSION HISTORY</w:t>
            </w:r>
          </w:p>
        </w:tc>
      </w:tr>
      <w:tr w:rsidR="151CD76A" w:rsidRPr="00507418" w14:paraId="4146A990" w14:textId="77777777" w:rsidTr="00792FFC">
        <w:trPr>
          <w:trHeight w:val="432"/>
          <w:jc w:val="center"/>
        </w:trPr>
        <w:tc>
          <w:tcPr>
            <w:tcW w:w="107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061F9618" w14:textId="77777777" w:rsidR="151CD76A" w:rsidRPr="00507418" w:rsidRDefault="151CD76A" w:rsidP="00792FFC">
            <w:pPr>
              <w:spacing w:before="200" w:after="0"/>
              <w:ind w:left="35"/>
              <w:jc w:val="center"/>
              <w:rPr>
                <w:rFonts w:asciiTheme="minorHAnsi" w:hAnsiTheme="minorHAnsi" w:cs="Calibri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VERSION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04CDB85E" w14:textId="77777777" w:rsidR="151CD76A" w:rsidRPr="00507418" w:rsidRDefault="151CD76A" w:rsidP="00792FFC">
            <w:pPr>
              <w:spacing w:before="200" w:after="0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REVIEWED BY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6326909D" w14:textId="77777777" w:rsidR="151CD76A" w:rsidRPr="00507418" w:rsidRDefault="151CD76A" w:rsidP="00792FFC">
            <w:pPr>
              <w:spacing w:before="200" w:after="0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APPROVED BY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5986C627" w14:textId="77777777" w:rsidR="151CD76A" w:rsidRPr="00507418" w:rsidRDefault="151CD76A" w:rsidP="00792FFC">
            <w:pPr>
              <w:spacing w:before="200" w:after="0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REVISION DATE</w:t>
            </w:r>
          </w:p>
        </w:tc>
        <w:tc>
          <w:tcPr>
            <w:tcW w:w="294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226CAE52" w14:textId="77777777" w:rsidR="151CD76A" w:rsidRPr="00507418" w:rsidRDefault="151CD76A" w:rsidP="00792FFC">
            <w:pPr>
              <w:spacing w:before="200" w:after="0"/>
              <w:ind w:left="76" w:right="192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DESCRIPTION OF CHANGE</w:t>
            </w:r>
          </w:p>
        </w:tc>
        <w:tc>
          <w:tcPr>
            <w:tcW w:w="1399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A51A2"/>
            <w:vAlign w:val="center"/>
          </w:tcPr>
          <w:p w14:paraId="3E6845B3" w14:textId="77777777" w:rsidR="151CD76A" w:rsidRPr="00507418" w:rsidRDefault="151CD76A" w:rsidP="00792FFC">
            <w:pPr>
              <w:spacing w:before="200" w:after="0"/>
              <w:ind w:left="106"/>
              <w:jc w:val="center"/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507418">
              <w:rPr>
                <w:rFonts w:asciiTheme="minorHAnsi" w:eastAsia="Calibri" w:hAnsiTheme="minorHAnsi" w:cs="Calibri"/>
                <w:b/>
                <w:bCs/>
                <w:color w:val="FFFFFF" w:themeColor="background1"/>
                <w:sz w:val="18"/>
                <w:szCs w:val="18"/>
              </w:rPr>
              <w:t>AUTHOR</w:t>
            </w:r>
          </w:p>
        </w:tc>
      </w:tr>
      <w:tr w:rsidR="151CD76A" w:rsidRPr="00507418" w14:paraId="10BD3475" w14:textId="77777777" w:rsidTr="00027B46">
        <w:trPr>
          <w:trHeight w:val="39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E3C25E" w14:textId="77777777" w:rsidR="151CD76A" w:rsidRPr="00507418" w:rsidRDefault="151CD76A" w:rsidP="003E1879">
            <w:pPr>
              <w:spacing w:before="60" w:after="60"/>
              <w:ind w:left="3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A46DD0" w14:textId="77777777" w:rsidR="00AA16F6" w:rsidRPr="00507418" w:rsidRDefault="00AA16F6" w:rsidP="003E1879">
            <w:pPr>
              <w:spacing w:before="60" w:after="60"/>
              <w:ind w:right="7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91579FC" w14:textId="77777777" w:rsidR="151CD76A" w:rsidRPr="00507418" w:rsidRDefault="151CD76A" w:rsidP="003E1879">
            <w:pPr>
              <w:spacing w:before="60" w:after="60"/>
              <w:ind w:right="7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F5A5F1" w14:textId="77777777" w:rsidR="151CD76A" w:rsidRPr="00507418" w:rsidRDefault="151CD76A" w:rsidP="003E1879">
            <w:pPr>
              <w:spacing w:before="60" w:after="60"/>
              <w:ind w:right="7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EBEFE3" w14:textId="77777777" w:rsidR="00281A06" w:rsidRPr="00507418" w:rsidRDefault="00281A06" w:rsidP="003E1879">
            <w:pPr>
              <w:spacing w:before="60" w:after="60"/>
              <w:ind w:left="76" w:right="13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75E8911" w14:textId="77777777" w:rsidR="151CD76A" w:rsidRPr="00507418" w:rsidRDefault="151CD76A" w:rsidP="00281A06">
            <w:pPr>
              <w:spacing w:before="60" w:after="60"/>
              <w:ind w:left="16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3E1879" w:rsidRPr="00507418" w14:paraId="31720D0C" w14:textId="77777777" w:rsidTr="00027B46">
        <w:trPr>
          <w:trHeight w:val="390"/>
          <w:jc w:val="center"/>
        </w:trPr>
        <w:tc>
          <w:tcPr>
            <w:tcW w:w="10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59239D4" w14:textId="77777777" w:rsidR="003E1879" w:rsidRPr="00507418" w:rsidRDefault="003E1879" w:rsidP="00AA16F6">
            <w:pPr>
              <w:spacing w:before="60" w:after="60"/>
              <w:ind w:left="3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C1653E" w14:textId="77777777" w:rsidR="003E1879" w:rsidRPr="00507418" w:rsidRDefault="003E1879" w:rsidP="00AA16F6">
            <w:pPr>
              <w:spacing w:before="60" w:after="60"/>
              <w:ind w:right="-105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55AC3A" w14:textId="77777777" w:rsidR="003E1879" w:rsidRPr="00507418" w:rsidRDefault="003E1879" w:rsidP="00AA16F6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BD0974" w14:textId="77777777" w:rsidR="003E1879" w:rsidRPr="00507418" w:rsidRDefault="003E1879" w:rsidP="00AA16F6">
            <w:pPr>
              <w:spacing w:before="60" w:after="6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9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20A5EC" w14:textId="77777777" w:rsidR="003E1879" w:rsidRPr="00507418" w:rsidRDefault="003E1879" w:rsidP="00281A06">
            <w:pPr>
              <w:spacing w:before="60" w:after="60"/>
              <w:ind w:left="76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8A0F1A" w14:textId="77777777" w:rsidR="003E1879" w:rsidRPr="00507418" w:rsidRDefault="003E1879" w:rsidP="00281A06">
            <w:pPr>
              <w:spacing w:before="60" w:after="60"/>
              <w:ind w:left="16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F6B4C76" w14:textId="77777777" w:rsidR="006725BF" w:rsidRPr="00507418" w:rsidRDefault="006725BF" w:rsidP="00BE529F">
      <w:pPr>
        <w:tabs>
          <w:tab w:val="left" w:pos="2143"/>
        </w:tabs>
        <w:ind w:left="-270"/>
        <w:rPr>
          <w:rFonts w:asciiTheme="minorHAnsi" w:hAnsiTheme="minorHAnsi" w:cs="Calibri"/>
        </w:rPr>
      </w:pPr>
    </w:p>
    <w:sectPr w:rsidR="006725BF" w:rsidRPr="00507418" w:rsidSect="00690CA4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2448" w:right="1080" w:bottom="1440" w:left="1080" w:header="115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B3560" w14:textId="77777777" w:rsidR="00930A45" w:rsidRDefault="00930A45" w:rsidP="00895015">
      <w:pPr>
        <w:spacing w:after="0" w:line="240" w:lineRule="auto"/>
      </w:pPr>
      <w:r>
        <w:separator/>
      </w:r>
    </w:p>
  </w:endnote>
  <w:endnote w:type="continuationSeparator" w:id="0">
    <w:p w14:paraId="38C07553" w14:textId="77777777" w:rsidR="00930A45" w:rsidRDefault="00930A45" w:rsidP="00895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73" w:type="dxa"/>
      </w:tblCellMar>
      <w:tblLook w:val="04A0" w:firstRow="1" w:lastRow="0" w:firstColumn="1" w:lastColumn="0" w:noHBand="0" w:noVBand="1"/>
    </w:tblPr>
    <w:tblGrid>
      <w:gridCol w:w="7380"/>
      <w:gridCol w:w="2520"/>
    </w:tblGrid>
    <w:tr w:rsidR="00F64D72" w14:paraId="49F4ACE2" w14:textId="77777777" w:rsidTr="0017461A">
      <w:trPr>
        <w:trHeight w:val="302"/>
        <w:jc w:val="center"/>
      </w:trPr>
      <w:tc>
        <w:tcPr>
          <w:tcW w:w="9900" w:type="dxa"/>
          <w:gridSpan w:val="2"/>
          <w:tcMar>
            <w:top w:w="43" w:type="dxa"/>
            <w:left w:w="115" w:type="dxa"/>
            <w:right w:w="115" w:type="dxa"/>
          </w:tcMar>
          <w:vAlign w:val="bottom"/>
        </w:tcPr>
        <w:p w14:paraId="58C6493E" w14:textId="77777777" w:rsidR="00B72613" w:rsidRDefault="79B805B2" w:rsidP="0017461A">
          <w:pPr>
            <w:pStyle w:val="Footer"/>
            <w:tabs>
              <w:tab w:val="clear" w:pos="9360"/>
            </w:tabs>
            <w:jc w:val="center"/>
          </w:pPr>
          <w:r>
            <w:rPr>
              <w:noProof/>
            </w:rPr>
            <w:drawing>
              <wp:inline distT="0" distB="0" distL="0" distR="0" wp14:anchorId="3FF99479" wp14:editId="31450CD3">
                <wp:extent cx="6149340" cy="639445"/>
                <wp:effectExtent l="0" t="0" r="3810" b="8255"/>
                <wp:docPr id="36672936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1530154" name="Picture 511530154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8804" r="849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55447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594680" w14:paraId="3ADE890B" w14:textId="77777777" w:rsidTr="0017461A">
      <w:trPr>
        <w:trHeight w:val="515"/>
        <w:jc w:val="center"/>
      </w:trPr>
      <w:tc>
        <w:tcPr>
          <w:tcW w:w="7380" w:type="dxa"/>
          <w:tcMar>
            <w:top w:w="43" w:type="dxa"/>
            <w:left w:w="115" w:type="dxa"/>
            <w:right w:w="115" w:type="dxa"/>
          </w:tcMar>
          <w:vAlign w:val="center"/>
        </w:tcPr>
        <w:p w14:paraId="4A994061" w14:textId="77777777" w:rsidR="00C71F98" w:rsidRDefault="00C261E5" w:rsidP="009D76DB">
          <w:pPr>
            <w:pStyle w:val="Footer"/>
            <w:jc w:val="both"/>
            <w:rPr>
              <w:rFonts w:asciiTheme="minorHAnsi" w:hAnsiTheme="minorHAnsi" w:cs="Calibri"/>
              <w:b/>
              <w:bCs/>
              <w:noProof/>
              <w:sz w:val="20"/>
            </w:rPr>
          </w:pPr>
          <w:r>
            <w:rPr>
              <w:rFonts w:asciiTheme="minorHAnsi" w:hAnsiTheme="minorHAnsi" w:cs="Calibri"/>
              <w:b/>
              <w:bCs/>
              <w:noProof/>
              <w:sz w:val="20"/>
            </w:rPr>
            <w:t>[Department]</w:t>
          </w:r>
        </w:p>
        <w:p w14:paraId="7447A0C0" w14:textId="77777777" w:rsidR="00C261E5" w:rsidRDefault="00C261E5" w:rsidP="009D76DB">
          <w:pPr>
            <w:pStyle w:val="Footer"/>
            <w:jc w:val="both"/>
            <w:rPr>
              <w:noProof/>
              <w:sz w:val="20"/>
            </w:rPr>
          </w:pPr>
          <w:r>
            <w:rPr>
              <w:rFonts w:asciiTheme="minorHAnsi" w:hAnsiTheme="minorHAnsi" w:cs="Calibri"/>
              <w:b/>
              <w:bCs/>
              <w:noProof/>
              <w:sz w:val="20"/>
            </w:rPr>
            <w:t>[Title]</w:t>
          </w:r>
        </w:p>
      </w:tc>
      <w:tc>
        <w:tcPr>
          <w:tcW w:w="2520" w:type="dxa"/>
          <w:tcMar>
            <w:top w:w="43" w:type="dxa"/>
            <w:left w:w="115" w:type="dxa"/>
            <w:right w:w="115" w:type="dxa"/>
          </w:tcMar>
          <w:vAlign w:val="bottom"/>
        </w:tcPr>
        <w:p w14:paraId="7AEEEBF1" w14:textId="77777777" w:rsidR="00C71F98" w:rsidRDefault="00C31A19" w:rsidP="009D76DB">
          <w:pPr>
            <w:pStyle w:val="Footer"/>
            <w:ind w:firstLine="7455"/>
            <w:jc w:val="right"/>
            <w:rPr>
              <w:sz w:val="20"/>
              <w:szCs w:val="20"/>
            </w:rPr>
          </w:pPr>
          <w:proofErr w:type="spellStart"/>
          <w:r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>P</w:t>
          </w:r>
          <w:r w:rsidR="0017461A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>P</w:t>
          </w:r>
          <w:r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>age</w:t>
          </w:r>
          <w:proofErr w:type="spellEnd"/>
          <w:r w:rsidR="00AA16F6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 xml:space="preserve"> 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begin"/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instrText>PAGE</w:instrText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fldChar w:fldCharType="separate"/>
          </w:r>
          <w:r w:rsidR="00AA390B" w:rsidRPr="005F07CC">
            <w:rPr>
              <w:rFonts w:asciiTheme="minorHAnsi" w:hAnsiTheme="minorHAnsi" w:cs="Calibri"/>
              <w:b/>
              <w:bCs/>
              <w:noProof/>
              <w:sz w:val="20"/>
              <w:szCs w:val="20"/>
            </w:rPr>
            <w:t>1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end"/>
          </w:r>
          <w:r w:rsidR="1F8B219A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t xml:space="preserve"> of 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begin"/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instrText>NUMPAGES</w:instrText>
          </w:r>
          <w:r w:rsidR="00C71F98" w:rsidRPr="005F07CC">
            <w:rPr>
              <w:rFonts w:asciiTheme="minorHAnsi" w:hAnsiTheme="minorHAnsi" w:cs="Calibri"/>
              <w:b/>
              <w:bCs/>
              <w:sz w:val="20"/>
              <w:szCs w:val="20"/>
            </w:rPr>
            <w:fldChar w:fldCharType="separate"/>
          </w:r>
          <w:r w:rsidR="00AA390B" w:rsidRPr="005F07CC">
            <w:rPr>
              <w:rFonts w:asciiTheme="minorHAnsi" w:hAnsiTheme="minorHAnsi" w:cs="Calibri"/>
              <w:b/>
              <w:bCs/>
              <w:noProof/>
              <w:sz w:val="20"/>
              <w:szCs w:val="20"/>
            </w:rPr>
            <w:t>2</w:t>
          </w:r>
          <w:r w:rsidR="00C71F98" w:rsidRPr="005F07CC">
            <w:rPr>
              <w:rFonts w:asciiTheme="minorHAnsi" w:eastAsia="Calibri" w:hAnsiTheme="minorHAnsi" w:cs="Calibri"/>
              <w:b/>
              <w:bCs/>
              <w:sz w:val="20"/>
              <w:szCs w:val="20"/>
            </w:rPr>
            <w:fldChar w:fldCharType="end"/>
          </w:r>
        </w:p>
      </w:tc>
    </w:tr>
  </w:tbl>
  <w:p w14:paraId="063C34A8" w14:textId="77777777" w:rsidR="00C71F98" w:rsidRDefault="00C71F98" w:rsidP="00594680">
    <w:pPr>
      <w:pStyle w:val="Footer"/>
      <w:tabs>
        <w:tab w:val="clear" w:pos="4680"/>
        <w:tab w:val="clear" w:pos="9360"/>
        <w:tab w:val="left" w:pos="81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6538" w:type="pct"/>
      <w:jc w:val="center"/>
      <w:tblCellMar>
        <w:top w:w="173" w:type="dxa"/>
      </w:tblCellMar>
      <w:tblLook w:val="04A0" w:firstRow="1" w:lastRow="0" w:firstColumn="1" w:lastColumn="0" w:noHBand="0" w:noVBand="1"/>
    </w:tblPr>
    <w:tblGrid>
      <w:gridCol w:w="13181"/>
    </w:tblGrid>
    <w:tr w:rsidR="00D0422D" w14:paraId="5431F107" w14:textId="77777777" w:rsidTr="002F27B4">
      <w:trPr>
        <w:trHeight w:hRule="exact" w:val="1440"/>
        <w:jc w:val="center"/>
      </w:trPr>
      <w:tc>
        <w:tcPr>
          <w:tcW w:w="12240" w:type="dxa"/>
          <w:tcBorders>
            <w:top w:val="nil"/>
            <w:left w:val="nil"/>
            <w:bottom w:val="nil"/>
            <w:right w:val="nil"/>
          </w:tcBorders>
        </w:tcPr>
        <w:p w14:paraId="4E05EBC0" w14:textId="77777777" w:rsidR="00D0422D" w:rsidRDefault="00B72613" w:rsidP="002F27B4">
          <w:pPr>
            <w:pStyle w:val="Footer"/>
            <w:jc w:val="center"/>
          </w:pPr>
          <w:r>
            <w:rPr>
              <w:noProof/>
            </w:rPr>
            <w:drawing>
              <wp:inline distT="0" distB="0" distL="0" distR="0" wp14:anchorId="3136A873" wp14:editId="18E90D36">
                <wp:extent cx="7735527" cy="666115"/>
                <wp:effectExtent l="0" t="0" r="0" b="635"/>
                <wp:docPr id="111963474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3339903" name="Picture 93333990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85745" cy="6704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F86FF0" w14:textId="77777777" w:rsidR="00EF6159" w:rsidRDefault="00A71BDF">
    <w:pPr>
      <w:pStyle w:val="Footer"/>
    </w:pPr>
    <w:r>
      <w:t xml:space="preserve"> </w:t>
    </w:r>
    <w:r w:rsidR="00A37908">
      <w:t xml:space="preserve"> </w:t>
    </w:r>
    <w:r w:rsidR="00A830E4">
      <w:t xml:space="preserve">(XXX) XXX-XXXX                                        </w:t>
    </w:r>
    <w:hyperlink r:id="rId2" w:history="1">
      <w:r w:rsidR="00A830E4" w:rsidRPr="00A94CE5">
        <w:rPr>
          <w:rStyle w:val="Hyperlink"/>
        </w:rPr>
        <w:t>email@cowlitz.org</w:t>
      </w:r>
    </w:hyperlink>
    <w:r w:rsidR="00A830E4">
      <w:t xml:space="preserve">                                                   cowlitz.org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8512" w14:textId="77777777" w:rsidR="00930A45" w:rsidRDefault="00930A45" w:rsidP="00895015">
      <w:pPr>
        <w:spacing w:after="0" w:line="240" w:lineRule="auto"/>
      </w:pPr>
      <w:r>
        <w:separator/>
      </w:r>
    </w:p>
  </w:footnote>
  <w:footnote w:type="continuationSeparator" w:id="0">
    <w:p w14:paraId="6D2A2355" w14:textId="77777777" w:rsidR="00930A45" w:rsidRDefault="00930A45" w:rsidP="00895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3466" w14:textId="77777777" w:rsidR="000E6CFC" w:rsidRDefault="006725BF" w:rsidP="00895015">
    <w:pPr>
      <w:pStyle w:val="Header"/>
      <w:ind w:left="-1350" w:hanging="9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613886" wp14:editId="11313E7F">
          <wp:simplePos x="0" y="0"/>
          <wp:positionH relativeFrom="page">
            <wp:align>center</wp:align>
          </wp:positionH>
          <wp:positionV relativeFrom="paragraph">
            <wp:posOffset>-82550</wp:posOffset>
          </wp:positionV>
          <wp:extent cx="7854696" cy="1481328"/>
          <wp:effectExtent l="0" t="0" r="0" b="5080"/>
          <wp:wrapNone/>
          <wp:docPr id="56270876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18767" name="Picture 1426818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696" cy="14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  <w:r w:rsidR="00A55DED">
      <w:tab/>
    </w:r>
  </w:p>
  <w:p w14:paraId="03990925" w14:textId="77777777" w:rsidR="00251F53" w:rsidRDefault="00251F53" w:rsidP="00895015">
    <w:pPr>
      <w:pStyle w:val="Header"/>
      <w:ind w:left="-1350" w:hanging="90"/>
    </w:pPr>
  </w:p>
  <w:p w14:paraId="21008CFC" w14:textId="77777777" w:rsidR="008F5DAB" w:rsidRDefault="008F5DAB" w:rsidP="00895015">
    <w:pPr>
      <w:pStyle w:val="Header"/>
      <w:ind w:left="-1350" w:hanging="90"/>
    </w:pPr>
  </w:p>
  <w:p w14:paraId="2D2D7065" w14:textId="77777777" w:rsidR="00A55DED" w:rsidRDefault="00A55DED" w:rsidP="00895015">
    <w:pPr>
      <w:pStyle w:val="Header"/>
      <w:ind w:left="-1350" w:hanging="90"/>
    </w:pPr>
  </w:p>
  <w:p w14:paraId="433DAC28" w14:textId="77777777" w:rsidR="00895015" w:rsidRDefault="00A55DED" w:rsidP="00895015">
    <w:pPr>
      <w:pStyle w:val="Header"/>
      <w:ind w:left="-1350" w:hanging="90"/>
    </w:pPr>
    <w:r>
      <w:tab/>
    </w:r>
  </w:p>
  <w:p w14:paraId="30024FBA" w14:textId="77777777" w:rsidR="00B61F15" w:rsidRDefault="00B61F15" w:rsidP="00895015">
    <w:pPr>
      <w:pStyle w:val="Header"/>
      <w:ind w:left="-1350" w:hanging="9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93E84" w14:textId="77777777" w:rsidR="002C2177" w:rsidRDefault="00274A8A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8AB3DFC" wp14:editId="5C75E09C">
          <wp:simplePos x="0" y="0"/>
          <wp:positionH relativeFrom="page">
            <wp:align>center</wp:align>
          </wp:positionH>
          <wp:positionV relativeFrom="paragraph">
            <wp:posOffset>-82550</wp:posOffset>
          </wp:positionV>
          <wp:extent cx="7854696" cy="1481328"/>
          <wp:effectExtent l="0" t="0" r="0" b="5080"/>
          <wp:wrapNone/>
          <wp:docPr id="11922443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818767" name="Picture 14268187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4696" cy="14813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2017FC" w14:textId="77777777" w:rsidR="002C2177" w:rsidRDefault="002C2177">
    <w:pPr>
      <w:pStyle w:val="Header"/>
    </w:pPr>
  </w:p>
  <w:p w14:paraId="7544E3B4" w14:textId="77777777" w:rsidR="002C2177" w:rsidRDefault="002C2177">
    <w:pPr>
      <w:pStyle w:val="Header"/>
    </w:pPr>
  </w:p>
  <w:p w14:paraId="6EE06354" w14:textId="77777777" w:rsidR="002C2177" w:rsidRDefault="002C2177">
    <w:pPr>
      <w:pStyle w:val="Header"/>
    </w:pPr>
  </w:p>
  <w:p w14:paraId="314F7FEF" w14:textId="77777777" w:rsidR="002C2177" w:rsidRDefault="002C2177">
    <w:pPr>
      <w:pStyle w:val="Header"/>
    </w:pPr>
  </w:p>
  <w:p w14:paraId="51EBB563" w14:textId="77777777" w:rsidR="002C2177" w:rsidRDefault="002C2177">
    <w:pPr>
      <w:pStyle w:val="Header"/>
    </w:pPr>
  </w:p>
  <w:p w14:paraId="5A9A6E54" w14:textId="77777777" w:rsidR="002C2177" w:rsidRDefault="002C2177">
    <w:pPr>
      <w:pStyle w:val="Header"/>
    </w:pPr>
  </w:p>
  <w:p w14:paraId="718784C6" w14:textId="77777777" w:rsidR="002C2177" w:rsidRDefault="002C2177">
    <w:pPr>
      <w:pStyle w:val="Header"/>
    </w:pPr>
  </w:p>
  <w:p w14:paraId="76FD8E39" w14:textId="77777777" w:rsidR="002C2177" w:rsidRDefault="002C2177">
    <w:pPr>
      <w:pStyle w:val="Header"/>
    </w:pPr>
  </w:p>
  <w:p w14:paraId="784608EE" w14:textId="77777777" w:rsidR="00EF6159" w:rsidRDefault="00EF61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DC3"/>
    <w:multiLevelType w:val="multilevel"/>
    <w:tmpl w:val="0B9CE3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4349A0"/>
    <w:multiLevelType w:val="multilevel"/>
    <w:tmpl w:val="FC6A03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lowerLetter"/>
      <w:suff w:val="space"/>
      <w:lvlText w:val="%3."/>
      <w:lvlJc w:val="left"/>
      <w:pPr>
        <w:ind w:left="2160" w:hanging="180"/>
      </w:pPr>
      <w:rPr>
        <w:rFonts w:hint="default"/>
        <w:b w:val="0"/>
        <w:bCs w:val="0"/>
      </w:rPr>
    </w:lvl>
    <w:lvl w:ilvl="3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EF0417F"/>
    <w:multiLevelType w:val="hybridMultilevel"/>
    <w:tmpl w:val="06DEE0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2E529B"/>
    <w:multiLevelType w:val="multilevel"/>
    <w:tmpl w:val="9E34CB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DD6C44"/>
    <w:multiLevelType w:val="multilevel"/>
    <w:tmpl w:val="9F34305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BCB7280"/>
    <w:multiLevelType w:val="hybridMultilevel"/>
    <w:tmpl w:val="E2544C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AAA0B5A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F2730"/>
    <w:multiLevelType w:val="multilevel"/>
    <w:tmpl w:val="1A7C6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38B2"/>
    <w:multiLevelType w:val="multilevel"/>
    <w:tmpl w:val="1A7C67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lowerRoman"/>
      <w:lvlText w:val="%4."/>
      <w:lvlJc w:val="righ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B3580"/>
    <w:multiLevelType w:val="hybridMultilevel"/>
    <w:tmpl w:val="63F414C8"/>
    <w:lvl w:ilvl="0" w:tplc="CE18E5F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87294"/>
    <w:multiLevelType w:val="multilevel"/>
    <w:tmpl w:val="10365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Roman"/>
      <w:suff w:val="space"/>
      <w:lvlText w:val="%4."/>
      <w:lvlJc w:val="right"/>
      <w:pPr>
        <w:ind w:left="2304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27860086"/>
    <w:multiLevelType w:val="multilevel"/>
    <w:tmpl w:val="48485E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3549739E"/>
    <w:multiLevelType w:val="multilevel"/>
    <w:tmpl w:val="CAE657A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none"/>
      <w:lvlText w:val="a."/>
      <w:lvlJc w:val="left"/>
      <w:pPr>
        <w:ind w:left="2880" w:hanging="720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none"/>
      <w:lvlText w:val="i."/>
      <w:lvlJc w:val="left"/>
      <w:pPr>
        <w:ind w:left="3960" w:hanging="720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none"/>
      <w:lvlText w:val="%5ii."/>
      <w:lvlJc w:val="left"/>
      <w:pPr>
        <w:ind w:left="4032" w:hanging="720"/>
      </w:pPr>
      <w:rPr>
        <w:rFonts w:hint="default"/>
      </w:rPr>
    </w:lvl>
    <w:lvl w:ilvl="5">
      <w:start w:val="1"/>
      <w:numFmt w:val="none"/>
      <w:lvlText w:val="iii."/>
      <w:lvlJc w:val="left"/>
      <w:pPr>
        <w:ind w:left="4032" w:hanging="720"/>
      </w:pPr>
      <w:rPr>
        <w:rFonts w:hint="default"/>
      </w:rPr>
    </w:lvl>
    <w:lvl w:ilvl="6">
      <w:start w:val="1"/>
      <w:numFmt w:val="none"/>
      <w:lvlText w:val="iv."/>
      <w:lvlJc w:val="left"/>
      <w:pPr>
        <w:ind w:left="4032" w:hanging="720"/>
      </w:pPr>
      <w:rPr>
        <w:rFonts w:hint="default"/>
      </w:rPr>
    </w:lvl>
    <w:lvl w:ilvl="7">
      <w:start w:val="1"/>
      <w:numFmt w:val="none"/>
      <w:lvlText w:val="v."/>
      <w:lvlJc w:val="left"/>
      <w:pPr>
        <w:ind w:left="4032" w:hanging="720"/>
      </w:pPr>
      <w:rPr>
        <w:rFonts w:hint="default"/>
      </w:rPr>
    </w:lvl>
    <w:lvl w:ilvl="8">
      <w:start w:val="1"/>
      <w:numFmt w:val="none"/>
      <w:lvlText w:val="vi."/>
      <w:lvlJc w:val="left"/>
      <w:pPr>
        <w:ind w:left="4032" w:hanging="720"/>
      </w:pPr>
      <w:rPr>
        <w:rFonts w:hint="default"/>
      </w:rPr>
    </w:lvl>
  </w:abstractNum>
  <w:abstractNum w:abstractNumId="12" w15:restartNumberingAfterBreak="0">
    <w:nsid w:val="3ED8345C"/>
    <w:multiLevelType w:val="hybridMultilevel"/>
    <w:tmpl w:val="D9D417D2"/>
    <w:lvl w:ilvl="0" w:tplc="04090019">
      <w:start w:val="1"/>
      <w:numFmt w:val="lowerLetter"/>
      <w:lvlText w:val="%1.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3" w15:restartNumberingAfterBreak="0">
    <w:nsid w:val="51061674"/>
    <w:multiLevelType w:val="multilevel"/>
    <w:tmpl w:val="660A021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73A43858"/>
    <w:multiLevelType w:val="hybridMultilevel"/>
    <w:tmpl w:val="02EA03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72199"/>
    <w:multiLevelType w:val="multilevel"/>
    <w:tmpl w:val="313640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600839127">
    <w:abstractNumId w:val="9"/>
  </w:num>
  <w:num w:numId="2" w16cid:durableId="1841121365">
    <w:abstractNumId w:val="6"/>
  </w:num>
  <w:num w:numId="3" w16cid:durableId="920063871">
    <w:abstractNumId w:val="7"/>
  </w:num>
  <w:num w:numId="4" w16cid:durableId="1399862371">
    <w:abstractNumId w:val="1"/>
  </w:num>
  <w:num w:numId="5" w16cid:durableId="1722636878">
    <w:abstractNumId w:val="4"/>
  </w:num>
  <w:num w:numId="6" w16cid:durableId="466629451">
    <w:abstractNumId w:val="10"/>
  </w:num>
  <w:num w:numId="7" w16cid:durableId="425270210">
    <w:abstractNumId w:val="13"/>
  </w:num>
  <w:num w:numId="8" w16cid:durableId="1169059647">
    <w:abstractNumId w:val="5"/>
  </w:num>
  <w:num w:numId="9" w16cid:durableId="1887181505">
    <w:abstractNumId w:val="2"/>
  </w:num>
  <w:num w:numId="10" w16cid:durableId="75127778">
    <w:abstractNumId w:val="12"/>
  </w:num>
  <w:num w:numId="11" w16cid:durableId="2025786332">
    <w:abstractNumId w:val="3"/>
  </w:num>
  <w:num w:numId="12" w16cid:durableId="112138859">
    <w:abstractNumId w:val="0"/>
  </w:num>
  <w:num w:numId="13" w16cid:durableId="1627932149">
    <w:abstractNumId w:val="15"/>
  </w:num>
  <w:num w:numId="14" w16cid:durableId="35132263">
    <w:abstractNumId w:val="14"/>
  </w:num>
  <w:num w:numId="15" w16cid:durableId="15159663">
    <w:abstractNumId w:val="8"/>
  </w:num>
  <w:num w:numId="16" w16cid:durableId="123138089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31"/>
    <w:rsid w:val="0000101E"/>
    <w:rsid w:val="00003ACC"/>
    <w:rsid w:val="000125A5"/>
    <w:rsid w:val="0001375E"/>
    <w:rsid w:val="00015CAD"/>
    <w:rsid w:val="00015F72"/>
    <w:rsid w:val="0001641F"/>
    <w:rsid w:val="00022B7B"/>
    <w:rsid w:val="00024CE5"/>
    <w:rsid w:val="000273CE"/>
    <w:rsid w:val="00027B46"/>
    <w:rsid w:val="00037E68"/>
    <w:rsid w:val="00042160"/>
    <w:rsid w:val="000476F0"/>
    <w:rsid w:val="00047C8E"/>
    <w:rsid w:val="00053475"/>
    <w:rsid w:val="0005509B"/>
    <w:rsid w:val="000554E5"/>
    <w:rsid w:val="0006271A"/>
    <w:rsid w:val="00066401"/>
    <w:rsid w:val="00074031"/>
    <w:rsid w:val="0007753D"/>
    <w:rsid w:val="000806E3"/>
    <w:rsid w:val="00083F53"/>
    <w:rsid w:val="00085143"/>
    <w:rsid w:val="00085E7D"/>
    <w:rsid w:val="00097371"/>
    <w:rsid w:val="000A0FC9"/>
    <w:rsid w:val="000A1757"/>
    <w:rsid w:val="000A2703"/>
    <w:rsid w:val="000A5CEF"/>
    <w:rsid w:val="000A69F1"/>
    <w:rsid w:val="000A78C4"/>
    <w:rsid w:val="000B4C8A"/>
    <w:rsid w:val="000B6201"/>
    <w:rsid w:val="000D234D"/>
    <w:rsid w:val="000D771F"/>
    <w:rsid w:val="000E4976"/>
    <w:rsid w:val="000E6CFC"/>
    <w:rsid w:val="000F2453"/>
    <w:rsid w:val="000F49F5"/>
    <w:rsid w:val="0010413D"/>
    <w:rsid w:val="001053B4"/>
    <w:rsid w:val="00105774"/>
    <w:rsid w:val="00106193"/>
    <w:rsid w:val="00112C27"/>
    <w:rsid w:val="00130ECD"/>
    <w:rsid w:val="00133C71"/>
    <w:rsid w:val="0014592E"/>
    <w:rsid w:val="00146823"/>
    <w:rsid w:val="00154A3B"/>
    <w:rsid w:val="00171D78"/>
    <w:rsid w:val="00172081"/>
    <w:rsid w:val="0017461A"/>
    <w:rsid w:val="00174E4D"/>
    <w:rsid w:val="001871BC"/>
    <w:rsid w:val="001A248F"/>
    <w:rsid w:val="001A3E35"/>
    <w:rsid w:val="001A5AE9"/>
    <w:rsid w:val="001A5F64"/>
    <w:rsid w:val="001B3886"/>
    <w:rsid w:val="001C1D76"/>
    <w:rsid w:val="001D20E4"/>
    <w:rsid w:val="001D3569"/>
    <w:rsid w:val="001D47AE"/>
    <w:rsid w:val="001D5109"/>
    <w:rsid w:val="001E09E4"/>
    <w:rsid w:val="001E1792"/>
    <w:rsid w:val="001E1A61"/>
    <w:rsid w:val="001E1CC9"/>
    <w:rsid w:val="001E58C2"/>
    <w:rsid w:val="001F45C1"/>
    <w:rsid w:val="001F4D78"/>
    <w:rsid w:val="001F5A46"/>
    <w:rsid w:val="002009F7"/>
    <w:rsid w:val="00205062"/>
    <w:rsid w:val="00206865"/>
    <w:rsid w:val="00222CE5"/>
    <w:rsid w:val="00225ABA"/>
    <w:rsid w:val="00227D7A"/>
    <w:rsid w:val="00232F74"/>
    <w:rsid w:val="002348E2"/>
    <w:rsid w:val="00241F35"/>
    <w:rsid w:val="00251F53"/>
    <w:rsid w:val="002675ED"/>
    <w:rsid w:val="00272F47"/>
    <w:rsid w:val="00274A8A"/>
    <w:rsid w:val="0027706D"/>
    <w:rsid w:val="002815BC"/>
    <w:rsid w:val="00281A06"/>
    <w:rsid w:val="0028291F"/>
    <w:rsid w:val="00283178"/>
    <w:rsid w:val="00292649"/>
    <w:rsid w:val="00293452"/>
    <w:rsid w:val="00296DF2"/>
    <w:rsid w:val="00297D32"/>
    <w:rsid w:val="002A243A"/>
    <w:rsid w:val="002A2477"/>
    <w:rsid w:val="002B0A26"/>
    <w:rsid w:val="002B5ABB"/>
    <w:rsid w:val="002C2177"/>
    <w:rsid w:val="002C3EA0"/>
    <w:rsid w:val="002C6EEC"/>
    <w:rsid w:val="002D7B33"/>
    <w:rsid w:val="002E177E"/>
    <w:rsid w:val="002E2DEE"/>
    <w:rsid w:val="002E6008"/>
    <w:rsid w:val="002F27B4"/>
    <w:rsid w:val="002F6615"/>
    <w:rsid w:val="002F66FB"/>
    <w:rsid w:val="003042C3"/>
    <w:rsid w:val="00304826"/>
    <w:rsid w:val="00305D3B"/>
    <w:rsid w:val="00306A5F"/>
    <w:rsid w:val="0031072B"/>
    <w:rsid w:val="003112AC"/>
    <w:rsid w:val="00316857"/>
    <w:rsid w:val="00322FD3"/>
    <w:rsid w:val="00330DEC"/>
    <w:rsid w:val="0034036C"/>
    <w:rsid w:val="00341EB3"/>
    <w:rsid w:val="0034282D"/>
    <w:rsid w:val="00342B29"/>
    <w:rsid w:val="003526DE"/>
    <w:rsid w:val="00356308"/>
    <w:rsid w:val="0036188C"/>
    <w:rsid w:val="0036189F"/>
    <w:rsid w:val="003624C9"/>
    <w:rsid w:val="00364320"/>
    <w:rsid w:val="003703A5"/>
    <w:rsid w:val="0038408E"/>
    <w:rsid w:val="00390FD9"/>
    <w:rsid w:val="00393FCF"/>
    <w:rsid w:val="003968A6"/>
    <w:rsid w:val="003A043D"/>
    <w:rsid w:val="003A534B"/>
    <w:rsid w:val="003A5467"/>
    <w:rsid w:val="003B008B"/>
    <w:rsid w:val="003B0EA1"/>
    <w:rsid w:val="003C0AAA"/>
    <w:rsid w:val="003D40CA"/>
    <w:rsid w:val="003D6678"/>
    <w:rsid w:val="003E14AD"/>
    <w:rsid w:val="003E1879"/>
    <w:rsid w:val="003E7257"/>
    <w:rsid w:val="00400B54"/>
    <w:rsid w:val="004031BA"/>
    <w:rsid w:val="0040362A"/>
    <w:rsid w:val="00403FAD"/>
    <w:rsid w:val="004051A1"/>
    <w:rsid w:val="00414B38"/>
    <w:rsid w:val="004210F3"/>
    <w:rsid w:val="00421262"/>
    <w:rsid w:val="00421AC4"/>
    <w:rsid w:val="00422AD3"/>
    <w:rsid w:val="0042532C"/>
    <w:rsid w:val="00431F93"/>
    <w:rsid w:val="00435EE2"/>
    <w:rsid w:val="00452939"/>
    <w:rsid w:val="00453158"/>
    <w:rsid w:val="00453723"/>
    <w:rsid w:val="004605C6"/>
    <w:rsid w:val="004621CE"/>
    <w:rsid w:val="00464FE5"/>
    <w:rsid w:val="00466BC4"/>
    <w:rsid w:val="00473BEC"/>
    <w:rsid w:val="00486520"/>
    <w:rsid w:val="0049299F"/>
    <w:rsid w:val="004966BE"/>
    <w:rsid w:val="004A13E4"/>
    <w:rsid w:val="004A29CF"/>
    <w:rsid w:val="004A3937"/>
    <w:rsid w:val="004A4D3F"/>
    <w:rsid w:val="004B1E64"/>
    <w:rsid w:val="004B27E3"/>
    <w:rsid w:val="004D41F1"/>
    <w:rsid w:val="004E3EB9"/>
    <w:rsid w:val="004E6CAF"/>
    <w:rsid w:val="004E7483"/>
    <w:rsid w:val="004E7523"/>
    <w:rsid w:val="004F0C6F"/>
    <w:rsid w:val="004F1CCF"/>
    <w:rsid w:val="00507418"/>
    <w:rsid w:val="00514F35"/>
    <w:rsid w:val="00515300"/>
    <w:rsid w:val="005220F6"/>
    <w:rsid w:val="00535310"/>
    <w:rsid w:val="0054555C"/>
    <w:rsid w:val="00551395"/>
    <w:rsid w:val="00555688"/>
    <w:rsid w:val="0056119D"/>
    <w:rsid w:val="00571D8A"/>
    <w:rsid w:val="0057617A"/>
    <w:rsid w:val="00580E44"/>
    <w:rsid w:val="00586559"/>
    <w:rsid w:val="0059270C"/>
    <w:rsid w:val="00594680"/>
    <w:rsid w:val="005A13C7"/>
    <w:rsid w:val="005A231B"/>
    <w:rsid w:val="005A7444"/>
    <w:rsid w:val="005B115D"/>
    <w:rsid w:val="005B55B4"/>
    <w:rsid w:val="005B65CF"/>
    <w:rsid w:val="005B6FCA"/>
    <w:rsid w:val="005B7668"/>
    <w:rsid w:val="005C3C11"/>
    <w:rsid w:val="005C6523"/>
    <w:rsid w:val="005C7231"/>
    <w:rsid w:val="005D05BB"/>
    <w:rsid w:val="005D79C5"/>
    <w:rsid w:val="005E1D52"/>
    <w:rsid w:val="005E39AA"/>
    <w:rsid w:val="005E4B1D"/>
    <w:rsid w:val="005E78F5"/>
    <w:rsid w:val="005F01AE"/>
    <w:rsid w:val="005F02C1"/>
    <w:rsid w:val="005F07CC"/>
    <w:rsid w:val="005F296E"/>
    <w:rsid w:val="005F2B39"/>
    <w:rsid w:val="005F6ADA"/>
    <w:rsid w:val="005F6D4B"/>
    <w:rsid w:val="005F7367"/>
    <w:rsid w:val="005F7AFC"/>
    <w:rsid w:val="0061119C"/>
    <w:rsid w:val="00613532"/>
    <w:rsid w:val="006163BD"/>
    <w:rsid w:val="00624509"/>
    <w:rsid w:val="0063517B"/>
    <w:rsid w:val="0063709D"/>
    <w:rsid w:val="00642034"/>
    <w:rsid w:val="00644B04"/>
    <w:rsid w:val="00645B87"/>
    <w:rsid w:val="00646302"/>
    <w:rsid w:val="0064723D"/>
    <w:rsid w:val="006512B4"/>
    <w:rsid w:val="00654719"/>
    <w:rsid w:val="00654807"/>
    <w:rsid w:val="0066401A"/>
    <w:rsid w:val="00664F3C"/>
    <w:rsid w:val="00667221"/>
    <w:rsid w:val="006725BF"/>
    <w:rsid w:val="0067477A"/>
    <w:rsid w:val="00674F6B"/>
    <w:rsid w:val="0067551F"/>
    <w:rsid w:val="00676B0A"/>
    <w:rsid w:val="00682CC5"/>
    <w:rsid w:val="00684DF0"/>
    <w:rsid w:val="00690CA4"/>
    <w:rsid w:val="00697C01"/>
    <w:rsid w:val="006B07C7"/>
    <w:rsid w:val="006B5FF6"/>
    <w:rsid w:val="006C3692"/>
    <w:rsid w:val="006D2430"/>
    <w:rsid w:val="006E3E32"/>
    <w:rsid w:val="006F50BC"/>
    <w:rsid w:val="00704266"/>
    <w:rsid w:val="007071FF"/>
    <w:rsid w:val="0071501D"/>
    <w:rsid w:val="0071592C"/>
    <w:rsid w:val="007203CA"/>
    <w:rsid w:val="0072160A"/>
    <w:rsid w:val="0072415F"/>
    <w:rsid w:val="007254EC"/>
    <w:rsid w:val="00733BF0"/>
    <w:rsid w:val="00752FC0"/>
    <w:rsid w:val="00754FC4"/>
    <w:rsid w:val="00755912"/>
    <w:rsid w:val="00761E59"/>
    <w:rsid w:val="0076302E"/>
    <w:rsid w:val="007632B0"/>
    <w:rsid w:val="007648C0"/>
    <w:rsid w:val="007676DE"/>
    <w:rsid w:val="00773D95"/>
    <w:rsid w:val="0077423C"/>
    <w:rsid w:val="0077432F"/>
    <w:rsid w:val="007747F2"/>
    <w:rsid w:val="007924BC"/>
    <w:rsid w:val="00792FFC"/>
    <w:rsid w:val="00794198"/>
    <w:rsid w:val="00794D36"/>
    <w:rsid w:val="007A21AC"/>
    <w:rsid w:val="007A5C17"/>
    <w:rsid w:val="007B3C83"/>
    <w:rsid w:val="007B534E"/>
    <w:rsid w:val="007C11CF"/>
    <w:rsid w:val="007C29DA"/>
    <w:rsid w:val="007C5981"/>
    <w:rsid w:val="007D1EB7"/>
    <w:rsid w:val="007E2198"/>
    <w:rsid w:val="007E3793"/>
    <w:rsid w:val="007E7F97"/>
    <w:rsid w:val="007F2BF6"/>
    <w:rsid w:val="007F326E"/>
    <w:rsid w:val="007F6371"/>
    <w:rsid w:val="007F6B27"/>
    <w:rsid w:val="007F7F6A"/>
    <w:rsid w:val="00805470"/>
    <w:rsid w:val="00814690"/>
    <w:rsid w:val="008207ED"/>
    <w:rsid w:val="00826AB1"/>
    <w:rsid w:val="008275C8"/>
    <w:rsid w:val="00835C72"/>
    <w:rsid w:val="00850D13"/>
    <w:rsid w:val="008536E3"/>
    <w:rsid w:val="00853713"/>
    <w:rsid w:val="00854862"/>
    <w:rsid w:val="00856811"/>
    <w:rsid w:val="00860C0C"/>
    <w:rsid w:val="00863ECE"/>
    <w:rsid w:val="008813C7"/>
    <w:rsid w:val="00881745"/>
    <w:rsid w:val="008917E1"/>
    <w:rsid w:val="00895015"/>
    <w:rsid w:val="008975EB"/>
    <w:rsid w:val="008A3AEB"/>
    <w:rsid w:val="008A57A6"/>
    <w:rsid w:val="008B1569"/>
    <w:rsid w:val="008B7176"/>
    <w:rsid w:val="008C169F"/>
    <w:rsid w:val="008C7019"/>
    <w:rsid w:val="008C7182"/>
    <w:rsid w:val="008C7D05"/>
    <w:rsid w:val="008C7FFA"/>
    <w:rsid w:val="008D38E6"/>
    <w:rsid w:val="008D63AE"/>
    <w:rsid w:val="008E016E"/>
    <w:rsid w:val="008E0458"/>
    <w:rsid w:val="008E0C5F"/>
    <w:rsid w:val="008E2412"/>
    <w:rsid w:val="008E31DE"/>
    <w:rsid w:val="008E402A"/>
    <w:rsid w:val="008E5C0B"/>
    <w:rsid w:val="008F097F"/>
    <w:rsid w:val="008F5DAB"/>
    <w:rsid w:val="009013E8"/>
    <w:rsid w:val="009017F7"/>
    <w:rsid w:val="00902564"/>
    <w:rsid w:val="0090342A"/>
    <w:rsid w:val="00905547"/>
    <w:rsid w:val="00912A7E"/>
    <w:rsid w:val="00914881"/>
    <w:rsid w:val="0092181A"/>
    <w:rsid w:val="00924E72"/>
    <w:rsid w:val="00930A45"/>
    <w:rsid w:val="00930C2D"/>
    <w:rsid w:val="00935D36"/>
    <w:rsid w:val="00943759"/>
    <w:rsid w:val="00943D38"/>
    <w:rsid w:val="009449C1"/>
    <w:rsid w:val="009451B4"/>
    <w:rsid w:val="00956432"/>
    <w:rsid w:val="009621F3"/>
    <w:rsid w:val="00965D9B"/>
    <w:rsid w:val="00973AD9"/>
    <w:rsid w:val="009757D4"/>
    <w:rsid w:val="00991ABD"/>
    <w:rsid w:val="0099752E"/>
    <w:rsid w:val="009A092E"/>
    <w:rsid w:val="009A5849"/>
    <w:rsid w:val="009A74C9"/>
    <w:rsid w:val="009A78DC"/>
    <w:rsid w:val="009B07BD"/>
    <w:rsid w:val="009B321C"/>
    <w:rsid w:val="009B5E00"/>
    <w:rsid w:val="009C2178"/>
    <w:rsid w:val="009C21B3"/>
    <w:rsid w:val="009C2BDC"/>
    <w:rsid w:val="009D76DB"/>
    <w:rsid w:val="009E3F2A"/>
    <w:rsid w:val="009E54FC"/>
    <w:rsid w:val="009E5A8A"/>
    <w:rsid w:val="009F43A6"/>
    <w:rsid w:val="009F6CCF"/>
    <w:rsid w:val="00A066DA"/>
    <w:rsid w:val="00A073DC"/>
    <w:rsid w:val="00A11B6F"/>
    <w:rsid w:val="00A21295"/>
    <w:rsid w:val="00A35316"/>
    <w:rsid w:val="00A37908"/>
    <w:rsid w:val="00A44C9D"/>
    <w:rsid w:val="00A45380"/>
    <w:rsid w:val="00A45CAC"/>
    <w:rsid w:val="00A475BC"/>
    <w:rsid w:val="00A47A4B"/>
    <w:rsid w:val="00A50274"/>
    <w:rsid w:val="00A55DED"/>
    <w:rsid w:val="00A6199F"/>
    <w:rsid w:val="00A61F7F"/>
    <w:rsid w:val="00A65A84"/>
    <w:rsid w:val="00A675D5"/>
    <w:rsid w:val="00A71BDF"/>
    <w:rsid w:val="00A82F34"/>
    <w:rsid w:val="00A830E4"/>
    <w:rsid w:val="00A86058"/>
    <w:rsid w:val="00A87B48"/>
    <w:rsid w:val="00A97633"/>
    <w:rsid w:val="00AA09F8"/>
    <w:rsid w:val="00AA16F6"/>
    <w:rsid w:val="00AA390B"/>
    <w:rsid w:val="00AA6517"/>
    <w:rsid w:val="00AB4021"/>
    <w:rsid w:val="00AB452C"/>
    <w:rsid w:val="00AB7773"/>
    <w:rsid w:val="00AC2687"/>
    <w:rsid w:val="00AC37E5"/>
    <w:rsid w:val="00AC51EE"/>
    <w:rsid w:val="00AC7C97"/>
    <w:rsid w:val="00AD0746"/>
    <w:rsid w:val="00AD2D3A"/>
    <w:rsid w:val="00AD7D7D"/>
    <w:rsid w:val="00AE618C"/>
    <w:rsid w:val="00AF3E57"/>
    <w:rsid w:val="00B0132B"/>
    <w:rsid w:val="00B02491"/>
    <w:rsid w:val="00B0754E"/>
    <w:rsid w:val="00B144BD"/>
    <w:rsid w:val="00B175B0"/>
    <w:rsid w:val="00B2178F"/>
    <w:rsid w:val="00B26AF5"/>
    <w:rsid w:val="00B30225"/>
    <w:rsid w:val="00B3469F"/>
    <w:rsid w:val="00B40BCE"/>
    <w:rsid w:val="00B418B6"/>
    <w:rsid w:val="00B425B5"/>
    <w:rsid w:val="00B575FD"/>
    <w:rsid w:val="00B61F15"/>
    <w:rsid w:val="00B6691E"/>
    <w:rsid w:val="00B67E71"/>
    <w:rsid w:val="00B72613"/>
    <w:rsid w:val="00B7417E"/>
    <w:rsid w:val="00B767A6"/>
    <w:rsid w:val="00B8374D"/>
    <w:rsid w:val="00B844FD"/>
    <w:rsid w:val="00B903F3"/>
    <w:rsid w:val="00BA28C6"/>
    <w:rsid w:val="00BA4E6B"/>
    <w:rsid w:val="00BA62F7"/>
    <w:rsid w:val="00BB4BEA"/>
    <w:rsid w:val="00BB6DBD"/>
    <w:rsid w:val="00BB721C"/>
    <w:rsid w:val="00BC11CD"/>
    <w:rsid w:val="00BC136B"/>
    <w:rsid w:val="00BC17E6"/>
    <w:rsid w:val="00BC5F29"/>
    <w:rsid w:val="00BE01DF"/>
    <w:rsid w:val="00BE2F2B"/>
    <w:rsid w:val="00BE529F"/>
    <w:rsid w:val="00BF0FE6"/>
    <w:rsid w:val="00BF7998"/>
    <w:rsid w:val="00C0264D"/>
    <w:rsid w:val="00C106FA"/>
    <w:rsid w:val="00C1645E"/>
    <w:rsid w:val="00C22862"/>
    <w:rsid w:val="00C248C5"/>
    <w:rsid w:val="00C24A00"/>
    <w:rsid w:val="00C261E5"/>
    <w:rsid w:val="00C26F36"/>
    <w:rsid w:val="00C31A19"/>
    <w:rsid w:val="00C37DCA"/>
    <w:rsid w:val="00C40253"/>
    <w:rsid w:val="00C40858"/>
    <w:rsid w:val="00C4153F"/>
    <w:rsid w:val="00C41B48"/>
    <w:rsid w:val="00C43274"/>
    <w:rsid w:val="00C51C64"/>
    <w:rsid w:val="00C53A71"/>
    <w:rsid w:val="00C54B48"/>
    <w:rsid w:val="00C56321"/>
    <w:rsid w:val="00C57E27"/>
    <w:rsid w:val="00C6439D"/>
    <w:rsid w:val="00C66060"/>
    <w:rsid w:val="00C71227"/>
    <w:rsid w:val="00C71F98"/>
    <w:rsid w:val="00C750D7"/>
    <w:rsid w:val="00C81CED"/>
    <w:rsid w:val="00C85FE6"/>
    <w:rsid w:val="00C87680"/>
    <w:rsid w:val="00C92E1C"/>
    <w:rsid w:val="00CA04DB"/>
    <w:rsid w:val="00CA32BD"/>
    <w:rsid w:val="00CA3905"/>
    <w:rsid w:val="00CA67BD"/>
    <w:rsid w:val="00CB2146"/>
    <w:rsid w:val="00CC0DC7"/>
    <w:rsid w:val="00CC1A46"/>
    <w:rsid w:val="00CC3300"/>
    <w:rsid w:val="00CD3BB9"/>
    <w:rsid w:val="00CD5BFA"/>
    <w:rsid w:val="00CE33D6"/>
    <w:rsid w:val="00CE450B"/>
    <w:rsid w:val="00CE6789"/>
    <w:rsid w:val="00CE7596"/>
    <w:rsid w:val="00CF283E"/>
    <w:rsid w:val="00CF5F37"/>
    <w:rsid w:val="00CF661F"/>
    <w:rsid w:val="00D00C78"/>
    <w:rsid w:val="00D0362B"/>
    <w:rsid w:val="00D0422D"/>
    <w:rsid w:val="00D045F5"/>
    <w:rsid w:val="00D05205"/>
    <w:rsid w:val="00D055E7"/>
    <w:rsid w:val="00D057A2"/>
    <w:rsid w:val="00D06BE5"/>
    <w:rsid w:val="00D07656"/>
    <w:rsid w:val="00D14FB5"/>
    <w:rsid w:val="00D15A60"/>
    <w:rsid w:val="00D1650A"/>
    <w:rsid w:val="00D21030"/>
    <w:rsid w:val="00D2288F"/>
    <w:rsid w:val="00D22D01"/>
    <w:rsid w:val="00D23287"/>
    <w:rsid w:val="00D254EF"/>
    <w:rsid w:val="00D34FC5"/>
    <w:rsid w:val="00D409EC"/>
    <w:rsid w:val="00D41851"/>
    <w:rsid w:val="00D46955"/>
    <w:rsid w:val="00D46A65"/>
    <w:rsid w:val="00D56460"/>
    <w:rsid w:val="00D641D7"/>
    <w:rsid w:val="00D70F53"/>
    <w:rsid w:val="00D80C85"/>
    <w:rsid w:val="00D824FC"/>
    <w:rsid w:val="00D8612D"/>
    <w:rsid w:val="00D90B20"/>
    <w:rsid w:val="00D95A91"/>
    <w:rsid w:val="00D971BD"/>
    <w:rsid w:val="00DA2A21"/>
    <w:rsid w:val="00DA49F4"/>
    <w:rsid w:val="00DB48B6"/>
    <w:rsid w:val="00DC2DAD"/>
    <w:rsid w:val="00DC6ABD"/>
    <w:rsid w:val="00DC7CDC"/>
    <w:rsid w:val="00DD43E7"/>
    <w:rsid w:val="00DE6087"/>
    <w:rsid w:val="00DF3BC6"/>
    <w:rsid w:val="00DF6489"/>
    <w:rsid w:val="00DF7C9C"/>
    <w:rsid w:val="00E05926"/>
    <w:rsid w:val="00E066A2"/>
    <w:rsid w:val="00E070F9"/>
    <w:rsid w:val="00E104F6"/>
    <w:rsid w:val="00E1191E"/>
    <w:rsid w:val="00E14E4A"/>
    <w:rsid w:val="00E17ED0"/>
    <w:rsid w:val="00E26E45"/>
    <w:rsid w:val="00E32FE3"/>
    <w:rsid w:val="00E33AFD"/>
    <w:rsid w:val="00E35469"/>
    <w:rsid w:val="00E359A3"/>
    <w:rsid w:val="00E374D9"/>
    <w:rsid w:val="00E43886"/>
    <w:rsid w:val="00E43C6F"/>
    <w:rsid w:val="00E45926"/>
    <w:rsid w:val="00E50805"/>
    <w:rsid w:val="00E52398"/>
    <w:rsid w:val="00E525F9"/>
    <w:rsid w:val="00E562D7"/>
    <w:rsid w:val="00E5713D"/>
    <w:rsid w:val="00E571A6"/>
    <w:rsid w:val="00E62DE2"/>
    <w:rsid w:val="00E63C31"/>
    <w:rsid w:val="00E70E17"/>
    <w:rsid w:val="00E71E55"/>
    <w:rsid w:val="00E756D4"/>
    <w:rsid w:val="00E87BB7"/>
    <w:rsid w:val="00E90451"/>
    <w:rsid w:val="00E92B15"/>
    <w:rsid w:val="00EA05FE"/>
    <w:rsid w:val="00EA2C82"/>
    <w:rsid w:val="00EA38D5"/>
    <w:rsid w:val="00EA5068"/>
    <w:rsid w:val="00EB36BB"/>
    <w:rsid w:val="00EB6ADF"/>
    <w:rsid w:val="00EB7B78"/>
    <w:rsid w:val="00EC2331"/>
    <w:rsid w:val="00EC68D5"/>
    <w:rsid w:val="00ED1E29"/>
    <w:rsid w:val="00ED32FF"/>
    <w:rsid w:val="00ED6F82"/>
    <w:rsid w:val="00EE3DE7"/>
    <w:rsid w:val="00EE534F"/>
    <w:rsid w:val="00EE6AB2"/>
    <w:rsid w:val="00EE6B83"/>
    <w:rsid w:val="00EF4150"/>
    <w:rsid w:val="00EF6159"/>
    <w:rsid w:val="00F02C91"/>
    <w:rsid w:val="00F2301E"/>
    <w:rsid w:val="00F24EDD"/>
    <w:rsid w:val="00F307DA"/>
    <w:rsid w:val="00F469FB"/>
    <w:rsid w:val="00F47371"/>
    <w:rsid w:val="00F52041"/>
    <w:rsid w:val="00F55807"/>
    <w:rsid w:val="00F55BAF"/>
    <w:rsid w:val="00F60996"/>
    <w:rsid w:val="00F62DBA"/>
    <w:rsid w:val="00F64231"/>
    <w:rsid w:val="00F64D72"/>
    <w:rsid w:val="00F663CC"/>
    <w:rsid w:val="00F93043"/>
    <w:rsid w:val="00FA6E3C"/>
    <w:rsid w:val="00FA7306"/>
    <w:rsid w:val="00FB40AD"/>
    <w:rsid w:val="00FB697D"/>
    <w:rsid w:val="00FC225E"/>
    <w:rsid w:val="00FC2383"/>
    <w:rsid w:val="00FC3B02"/>
    <w:rsid w:val="00FD3642"/>
    <w:rsid w:val="00FD3644"/>
    <w:rsid w:val="00FD731A"/>
    <w:rsid w:val="00FE2EC0"/>
    <w:rsid w:val="00FF68E5"/>
    <w:rsid w:val="052BCB1C"/>
    <w:rsid w:val="05A7778E"/>
    <w:rsid w:val="06791311"/>
    <w:rsid w:val="06980EFE"/>
    <w:rsid w:val="0932904E"/>
    <w:rsid w:val="093EC687"/>
    <w:rsid w:val="0A45F833"/>
    <w:rsid w:val="0AFCE370"/>
    <w:rsid w:val="0F66EB13"/>
    <w:rsid w:val="10337A48"/>
    <w:rsid w:val="11CFA679"/>
    <w:rsid w:val="122A8F2B"/>
    <w:rsid w:val="14496E32"/>
    <w:rsid w:val="151CD76A"/>
    <w:rsid w:val="1ABA7E44"/>
    <w:rsid w:val="1AD3C704"/>
    <w:rsid w:val="1DCE04D0"/>
    <w:rsid w:val="1E1751B5"/>
    <w:rsid w:val="1F8B219A"/>
    <w:rsid w:val="1F91F8A2"/>
    <w:rsid w:val="1FB29445"/>
    <w:rsid w:val="213675C1"/>
    <w:rsid w:val="226C9748"/>
    <w:rsid w:val="22FB9F4C"/>
    <w:rsid w:val="261B9E75"/>
    <w:rsid w:val="26DC0C26"/>
    <w:rsid w:val="27B18369"/>
    <w:rsid w:val="2A96937C"/>
    <w:rsid w:val="2DB62BF4"/>
    <w:rsid w:val="30B40817"/>
    <w:rsid w:val="3209A19F"/>
    <w:rsid w:val="325B8BEF"/>
    <w:rsid w:val="33717CF3"/>
    <w:rsid w:val="34B9AE79"/>
    <w:rsid w:val="34FC91A5"/>
    <w:rsid w:val="36EFC234"/>
    <w:rsid w:val="3735A1EF"/>
    <w:rsid w:val="3F83C9B9"/>
    <w:rsid w:val="406E2BF5"/>
    <w:rsid w:val="453E14F2"/>
    <w:rsid w:val="4723F563"/>
    <w:rsid w:val="479E1260"/>
    <w:rsid w:val="4896E88D"/>
    <w:rsid w:val="4A981E1B"/>
    <w:rsid w:val="4AE91D35"/>
    <w:rsid w:val="4AEEFD4E"/>
    <w:rsid w:val="4CC2D7E6"/>
    <w:rsid w:val="4E0CD3C8"/>
    <w:rsid w:val="4F28F088"/>
    <w:rsid w:val="527600D1"/>
    <w:rsid w:val="52ABCA12"/>
    <w:rsid w:val="53D75A5C"/>
    <w:rsid w:val="55F42D0A"/>
    <w:rsid w:val="57DB6D19"/>
    <w:rsid w:val="5DE5152E"/>
    <w:rsid w:val="5F849E73"/>
    <w:rsid w:val="61270569"/>
    <w:rsid w:val="62730D3A"/>
    <w:rsid w:val="64D0E26B"/>
    <w:rsid w:val="65C79898"/>
    <w:rsid w:val="66C7D67D"/>
    <w:rsid w:val="67E3FA3B"/>
    <w:rsid w:val="6863A0EF"/>
    <w:rsid w:val="692C2398"/>
    <w:rsid w:val="6A75117F"/>
    <w:rsid w:val="6B0328DE"/>
    <w:rsid w:val="6D763DD7"/>
    <w:rsid w:val="70A7CE21"/>
    <w:rsid w:val="73160B12"/>
    <w:rsid w:val="750A24E1"/>
    <w:rsid w:val="79B805B2"/>
    <w:rsid w:val="7A8F9CD9"/>
    <w:rsid w:val="7AD8A749"/>
    <w:rsid w:val="7BE4628C"/>
    <w:rsid w:val="7CA9AC60"/>
    <w:rsid w:val="7D4887A2"/>
    <w:rsid w:val="7F6C8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03CBC"/>
  <w15:chartTrackingRefBased/>
  <w15:docId w15:val="{ECAABB89-C926-47B2-9C6E-DE7708F5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015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015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015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015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015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015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015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015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015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95015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95015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895015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895015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895015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895015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895015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895015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895015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89501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95015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015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895015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015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95015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895015"/>
    <w:pPr>
      <w:ind w:left="720"/>
      <w:contextualSpacing/>
    </w:pPr>
  </w:style>
  <w:style w:type="character" w:styleId="IntenseEmphasis">
    <w:name w:val="Intense Emphasis"/>
    <w:uiPriority w:val="21"/>
    <w:qFormat/>
    <w:rsid w:val="00895015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01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895015"/>
    <w:rPr>
      <w:i/>
      <w:iCs/>
      <w:color w:val="0F4761"/>
    </w:rPr>
  </w:style>
  <w:style w:type="character" w:styleId="IntenseReference">
    <w:name w:val="Intense Reference"/>
    <w:uiPriority w:val="32"/>
    <w:qFormat/>
    <w:rsid w:val="00895015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015"/>
  </w:style>
  <w:style w:type="paragraph" w:styleId="Footer">
    <w:name w:val="footer"/>
    <w:basedOn w:val="Normal"/>
    <w:link w:val="FooterChar"/>
    <w:uiPriority w:val="99"/>
    <w:unhideWhenUsed/>
    <w:rsid w:val="008950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015"/>
  </w:style>
  <w:style w:type="character" w:styleId="PlaceholderText">
    <w:name w:val="Placeholder Text"/>
    <w:basedOn w:val="DefaultParagraphFont"/>
    <w:uiPriority w:val="99"/>
    <w:semiHidden/>
    <w:rsid w:val="00E92B15"/>
    <w:rPr>
      <w:color w:val="666666"/>
    </w:rPr>
  </w:style>
  <w:style w:type="table" w:styleId="TableGrid">
    <w:name w:val="Table Grid"/>
    <w:basedOn w:val="TableNormal"/>
    <w:uiPriority w:val="39"/>
    <w:rsid w:val="006755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654807"/>
  </w:style>
  <w:style w:type="character" w:styleId="Hyperlink">
    <w:name w:val="Hyperlink"/>
    <w:basedOn w:val="DefaultParagraphFont"/>
    <w:uiPriority w:val="99"/>
    <w:unhideWhenUsed/>
    <w:rsid w:val="00A83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30E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A7306"/>
    <w:rPr>
      <w:kern w:val="2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EC68D5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B61F15"/>
    <w:pPr>
      <w:spacing w:line="240" w:lineRule="auto"/>
    </w:pPr>
    <w:rPr>
      <w:rFonts w:asciiTheme="minorHAnsi" w:eastAsiaTheme="minorHAnsi" w:hAnsiTheme="minorHAnsi" w:cstheme="minorBidi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F15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B61F1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mail@cowlitz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ideker\Downloads\Policy%20Template_01272026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eff84331-e0a3-432f-a1a2-a921cfedddbc" xsi:nil="true"/>
    <Notes xmlns="eff84331-e0a3-432f-a1a2-a921cfedddbc" xsi:nil="true"/>
    <ResponsiblePart xmlns="eff84331-e0a3-432f-a1a2-a921cfedddbc" xsi:nil="true"/>
    <RevisionDate xmlns="eff84331-e0a3-432f-a1a2-a921cfedddbc" xsi:nil="true"/>
    <Department xmlns="eff84331-e0a3-432f-a1a2-a921cfedddbc" xsi:nil="true"/>
    <ShortTitle xmlns="eff84331-e0a3-432f-a1a2-a921cfedddbc" xsi:nil="true"/>
    <Number xmlns="eff84331-e0a3-432f-a1a2-a921cfedddbc" xsi:nil="true"/>
    <Status xmlns="eff84331-e0a3-432f-a1a2-a921cfeddd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0FC4052B1D74FB79E428C55CC971D" ma:contentTypeVersion="11" ma:contentTypeDescription="Create a new document." ma:contentTypeScope="" ma:versionID="03d3f544ab5ca389d477670eba399287">
  <xsd:schema xmlns:xsd="http://www.w3.org/2001/XMLSchema" xmlns:xs="http://www.w3.org/2001/XMLSchema" xmlns:p="http://schemas.microsoft.com/office/2006/metadata/properties" xmlns:ns2="eff84331-e0a3-432f-a1a2-a921cfedddbc" targetNamespace="http://schemas.microsoft.com/office/2006/metadata/properties" ma:root="true" ma:fieldsID="c72940105a7881399a19d8a144d35c54" ns2:_="">
    <xsd:import namespace="eff84331-e0a3-432f-a1a2-a921cfedddbc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Number" minOccurs="0"/>
                <xsd:element ref="ns2:DocumentType" minOccurs="0"/>
                <xsd:element ref="ns2:ResponsiblePart" minOccurs="0"/>
                <xsd:element ref="ns2:Notes" minOccurs="0"/>
                <xsd:element ref="ns2:RevisionDate" minOccurs="0"/>
                <xsd:element ref="ns2:Status" minOccurs="0"/>
                <xsd:element ref="ns2:ShortTitle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84331-e0a3-432f-a1a2-a921cfedddbc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format="Dropdown" ma:internalName="Department">
      <xsd:simpleType>
        <xsd:restriction base="dms:Choice">
          <xsd:enumeration value="00. Templates"/>
          <xsd:enumeration value="01. Administration"/>
          <xsd:enumeration value="02. Employee Services"/>
          <xsd:enumeration value="03. Procurement"/>
          <xsd:enumeration value="04. Information Technology &amp; Security"/>
          <xsd:enumeration value="05. Communications"/>
          <xsd:enumeration value="06. Accounting"/>
          <xsd:enumeration value="07. Cowlitz Foundations"/>
          <xsd:enumeration value="08. Cowlitz Tribal Gaming Commission"/>
          <xsd:enumeration value="09. Cultural Resources"/>
          <xsd:enumeration value="10. Emergency Management"/>
          <xsd:enumeration value="11. Enrollment"/>
          <xsd:enumeration value="12. Health &amp; Human Services"/>
          <xsd:enumeration value="13. Housing"/>
          <xsd:enumeration value="14. Internal Audit"/>
          <xsd:enumeration value="15. Legal"/>
          <xsd:enumeration value="16. Natural Resources"/>
          <xsd:enumeration value="17. Public Safety"/>
          <xsd:enumeration value="18. Public Works"/>
          <xsd:enumeration value="19. Tribal Court"/>
          <xsd:enumeration value="20. Tuition Assistance"/>
          <xsd:enumeration value="99. CIT Boards &amp; Committees"/>
        </xsd:restriction>
      </xsd:simpleType>
    </xsd:element>
    <xsd:element name="Number" ma:index="9" nillable="true" ma:displayName="Number" ma:format="Dropdown" ma:internalName="Number">
      <xsd:simpleType>
        <xsd:restriction base="dms:Text">
          <xsd:maxLength value="255"/>
        </xsd:restriction>
      </xsd:simpleType>
    </xsd:element>
    <xsd:element name="DocumentType" ma:index="10" nillable="true" ma:displayName="Document Type" ma:format="Dropdown" ma:internalName="DocumentType">
      <xsd:simpleType>
        <xsd:restriction base="dms:Choice">
          <xsd:enumeration value="Policy"/>
          <xsd:enumeration value="Procedure"/>
          <xsd:enumeration value="Form"/>
          <xsd:enumeration value="Other"/>
        </xsd:restriction>
      </xsd:simpleType>
    </xsd:element>
    <xsd:element name="ResponsiblePart" ma:index="11" nillable="true" ma:displayName="Responsible Part" ma:format="Dropdown" ma:internalName="ResponsiblePart">
      <xsd:simpleType>
        <xsd:restriction base="dms:Choice">
          <xsd:enumeration value="All Employees"/>
          <xsd:enumeration value="Department Specific"/>
        </xsd:restriction>
      </xsd:simpleType>
    </xsd:element>
    <xsd:element name="Notes" ma:index="1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sionDate" ma:index="13" nillable="true" ma:displayName="Revision Date" ma:format="DateOnly" ma:internalName="RevisionDate">
      <xsd:simpleType>
        <xsd:restriction base="dms:DateTime"/>
      </xsd:simpleType>
    </xsd:element>
    <xsd:element name="Status" ma:index="14" nillable="true" ma:displayName="Status" ma:format="Dropdown" ma:internalName="Status">
      <xsd:simpleType>
        <xsd:restriction base="dms:Choice">
          <xsd:enumeration value="Approved"/>
          <xsd:enumeration value="Pending"/>
          <xsd:enumeration value="Revoked"/>
        </xsd:restriction>
      </xsd:simpleType>
    </xsd:element>
    <xsd:element name="ShortTitle" ma:index="15" nillable="true" ma:displayName="Short Title" ma:format="Dropdown" ma:internalName="ShortTitle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346AC-673F-4F9F-BF52-B1912C434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980AA-1A85-4136-9592-AF4BDF534157}">
  <ds:schemaRefs>
    <ds:schemaRef ds:uri="http://schemas.microsoft.com/office/2006/metadata/properties"/>
    <ds:schemaRef ds:uri="http://schemas.microsoft.com/office/infopath/2007/PartnerControls"/>
    <ds:schemaRef ds:uri="eff84331-e0a3-432f-a1a2-a921cfedddbc"/>
  </ds:schemaRefs>
</ds:datastoreItem>
</file>

<file path=customXml/itemProps3.xml><?xml version="1.0" encoding="utf-8"?>
<ds:datastoreItem xmlns:ds="http://schemas.openxmlformats.org/officeDocument/2006/customXml" ds:itemID="{39C0826D-1AE7-4591-A20D-087DDFCD31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84331-e0a3-432f-a1a2-a921cfedd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Template_01272026 (3)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A. Ideker</dc:creator>
  <cp:keywords/>
  <dc:description/>
  <cp:lastModifiedBy>Tessa A. Ideker</cp:lastModifiedBy>
  <cp:revision>1</cp:revision>
  <dcterms:created xsi:type="dcterms:W3CDTF">2026-06-11T20:54:00Z</dcterms:created>
  <dcterms:modified xsi:type="dcterms:W3CDTF">2026-06-11T20:55:00Z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0x010100E0F0FC4052B1D74FB79E428C55CC971D</vt:lpwstr>
  </property>
</Properties>
</file>